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5BA48" w14:textId="62E684C8" w:rsidR="00E83835" w:rsidRPr="008010CB" w:rsidRDefault="0007759D" w:rsidP="00E83835">
      <w:pPr>
        <w:spacing w:after="0" w:line="580" w:lineRule="exact"/>
        <w:rPr>
          <w:rFonts w:ascii="Arial Black" w:hAnsi="Arial Black"/>
          <w:caps/>
          <w:color w:val="E9041E"/>
          <w:sz w:val="44"/>
          <w:szCs w:val="44"/>
        </w:rPr>
      </w:pPr>
      <w:bookmarkStart w:id="0" w:name="_GoBack"/>
      <w:r w:rsidRPr="008010CB">
        <w:rPr>
          <w:rFonts w:ascii="Arial Black" w:hAnsi="Arial Black"/>
          <w:color w:val="E9041E"/>
          <w:sz w:val="44"/>
          <w:szCs w:val="44"/>
        </w:rPr>
        <w:t xml:space="preserve">Komerční banka </w:t>
      </w:r>
      <w:r>
        <w:rPr>
          <w:rFonts w:ascii="Arial Black" w:hAnsi="Arial Black"/>
          <w:color w:val="E9041E"/>
          <w:sz w:val="44"/>
          <w:szCs w:val="44"/>
        </w:rPr>
        <w:t>rozšiřuje nabídku karet o exklu</w:t>
      </w:r>
      <w:r w:rsidR="0092682A">
        <w:rPr>
          <w:rFonts w:ascii="Arial Black" w:hAnsi="Arial Black"/>
          <w:color w:val="E9041E"/>
          <w:sz w:val="44"/>
          <w:szCs w:val="44"/>
        </w:rPr>
        <w:t>z</w:t>
      </w:r>
      <w:r>
        <w:rPr>
          <w:rFonts w:ascii="Arial Black" w:hAnsi="Arial Black"/>
          <w:color w:val="E9041E"/>
          <w:sz w:val="44"/>
          <w:szCs w:val="44"/>
        </w:rPr>
        <w:t>ivní Mastercard</w:t>
      </w:r>
      <w:r w:rsidR="008A6339" w:rsidRPr="00AA23BA">
        <w:rPr>
          <w:rFonts w:ascii="Arial Black" w:hAnsi="Arial Black"/>
          <w:color w:val="E9041E"/>
          <w:sz w:val="44"/>
          <w:szCs w:val="44"/>
          <w:vertAlign w:val="superscript"/>
        </w:rPr>
        <w:t>®</w:t>
      </w:r>
      <w:r>
        <w:rPr>
          <w:rFonts w:ascii="Arial Black" w:hAnsi="Arial Black"/>
          <w:color w:val="E9041E"/>
          <w:sz w:val="44"/>
          <w:szCs w:val="44"/>
        </w:rPr>
        <w:t xml:space="preserve"> World Elite</w:t>
      </w:r>
    </w:p>
    <w:bookmarkEnd w:id="0"/>
    <w:p w14:paraId="1D48462F" w14:textId="0576B1AD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  <w:lang w:eastAsia="cs-CZ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578E52A" wp14:editId="59FC3307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997658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Praha </w:t>
      </w:r>
      <w:r w:rsidR="00AA23BA">
        <w:rPr>
          <w:rFonts w:ascii="Calibri" w:hAnsi="Calibri" w:cs="Calibri"/>
          <w:sz w:val="30"/>
          <w:szCs w:val="30"/>
        </w:rPr>
        <w:t>1</w:t>
      </w:r>
      <w:r>
        <w:rPr>
          <w:rFonts w:ascii="Calibri" w:hAnsi="Calibri" w:cs="Calibri"/>
          <w:sz w:val="30"/>
          <w:szCs w:val="30"/>
        </w:rPr>
        <w:t>.</w:t>
      </w:r>
      <w:r w:rsidR="005A614D">
        <w:rPr>
          <w:rFonts w:ascii="Calibri" w:hAnsi="Calibri" w:cs="Calibri"/>
          <w:sz w:val="30"/>
          <w:szCs w:val="30"/>
        </w:rPr>
        <w:t xml:space="preserve"> </w:t>
      </w:r>
      <w:r w:rsidR="00AA23BA">
        <w:rPr>
          <w:rFonts w:ascii="Calibri" w:hAnsi="Calibri" w:cs="Calibri"/>
          <w:sz w:val="30"/>
          <w:szCs w:val="30"/>
        </w:rPr>
        <w:t>7</w:t>
      </w:r>
      <w:r>
        <w:rPr>
          <w:rFonts w:ascii="Calibri" w:hAnsi="Calibri" w:cs="Calibri"/>
          <w:sz w:val="30"/>
          <w:szCs w:val="30"/>
        </w:rPr>
        <w:t>.</w:t>
      </w:r>
      <w:r w:rsidR="005A614D">
        <w:rPr>
          <w:rFonts w:ascii="Calibri" w:hAnsi="Calibri" w:cs="Calibri"/>
          <w:sz w:val="30"/>
          <w:szCs w:val="30"/>
        </w:rPr>
        <w:t xml:space="preserve"> </w:t>
      </w:r>
      <w:r w:rsidR="008010CB">
        <w:rPr>
          <w:rFonts w:ascii="Calibri" w:hAnsi="Calibri" w:cs="Calibri"/>
          <w:sz w:val="30"/>
          <w:szCs w:val="30"/>
        </w:rPr>
        <w:t>2021</w:t>
      </w:r>
    </w:p>
    <w:p w14:paraId="6B3798E9" w14:textId="4499F636" w:rsidR="006A03D0" w:rsidRDefault="006F38FF" w:rsidP="00AA23BA">
      <w:pPr>
        <w:spacing w:after="0" w:line="260" w:lineRule="exact"/>
        <w:jc w:val="both"/>
        <w:rPr>
          <w:rFonts w:cstheme="minorHAnsi"/>
          <w:b/>
          <w:bCs/>
          <w:sz w:val="24"/>
          <w:szCs w:val="24"/>
        </w:rPr>
      </w:pPr>
      <w:r w:rsidRPr="006F38FF">
        <w:rPr>
          <w:rFonts w:cstheme="minorHAnsi"/>
          <w:b/>
          <w:bCs/>
          <w:sz w:val="24"/>
          <w:szCs w:val="24"/>
        </w:rPr>
        <w:t xml:space="preserve">Komerční banka </w:t>
      </w:r>
      <w:r w:rsidR="0007759D">
        <w:rPr>
          <w:rFonts w:cstheme="minorHAnsi"/>
          <w:b/>
          <w:bCs/>
          <w:sz w:val="24"/>
          <w:szCs w:val="24"/>
        </w:rPr>
        <w:t xml:space="preserve">nově </w:t>
      </w:r>
      <w:r w:rsidR="00F315D9">
        <w:rPr>
          <w:rFonts w:cstheme="minorHAnsi"/>
          <w:b/>
          <w:bCs/>
          <w:sz w:val="24"/>
          <w:szCs w:val="24"/>
        </w:rPr>
        <w:t xml:space="preserve">přináší </w:t>
      </w:r>
      <w:r w:rsidR="0007759D">
        <w:rPr>
          <w:rFonts w:cstheme="minorHAnsi"/>
          <w:b/>
          <w:bCs/>
          <w:sz w:val="24"/>
          <w:szCs w:val="24"/>
        </w:rPr>
        <w:t>svým klientům unikátní kreditní kartu Mastercar</w:t>
      </w:r>
      <w:r w:rsidR="0007759D" w:rsidRPr="00AA23BA">
        <w:rPr>
          <w:rFonts w:cstheme="minorHAnsi"/>
          <w:b/>
          <w:bCs/>
          <w:sz w:val="24"/>
          <w:szCs w:val="24"/>
        </w:rPr>
        <w:t>d</w:t>
      </w:r>
      <w:r w:rsidR="008A6339" w:rsidRPr="00AA23BA">
        <w:rPr>
          <w:rFonts w:cstheme="minorHAnsi"/>
          <w:b/>
          <w:bCs/>
          <w:sz w:val="24"/>
          <w:szCs w:val="24"/>
        </w:rPr>
        <w:t>®</w:t>
      </w:r>
      <w:r w:rsidR="00CB4BF7">
        <w:rPr>
          <w:rFonts w:cstheme="minorHAnsi"/>
          <w:b/>
          <w:bCs/>
          <w:sz w:val="24"/>
          <w:szCs w:val="24"/>
        </w:rPr>
        <w:t xml:space="preserve"> World Elite</w:t>
      </w:r>
      <w:r w:rsidR="00F45B68">
        <w:rPr>
          <w:rFonts w:cstheme="minorHAnsi"/>
          <w:b/>
          <w:bCs/>
          <w:sz w:val="24"/>
          <w:szCs w:val="24"/>
        </w:rPr>
        <w:t xml:space="preserve">. </w:t>
      </w:r>
      <w:r w:rsidR="00C640C1">
        <w:rPr>
          <w:rFonts w:cstheme="minorHAnsi"/>
          <w:b/>
          <w:bCs/>
          <w:sz w:val="24"/>
          <w:szCs w:val="24"/>
        </w:rPr>
        <w:t>Ta</w:t>
      </w:r>
      <w:r w:rsidR="00AA23BA">
        <w:rPr>
          <w:rFonts w:cstheme="minorHAnsi"/>
          <w:b/>
          <w:bCs/>
          <w:sz w:val="24"/>
          <w:szCs w:val="24"/>
        </w:rPr>
        <w:t> </w:t>
      </w:r>
      <w:r w:rsidR="00C640C1">
        <w:rPr>
          <w:rFonts w:cstheme="minorHAnsi"/>
          <w:b/>
          <w:bCs/>
          <w:sz w:val="24"/>
          <w:szCs w:val="24"/>
        </w:rPr>
        <w:t xml:space="preserve">je </w:t>
      </w:r>
      <w:r w:rsidR="00D514BE">
        <w:rPr>
          <w:rFonts w:cstheme="minorHAnsi"/>
          <w:b/>
          <w:bCs/>
          <w:sz w:val="24"/>
          <w:szCs w:val="24"/>
        </w:rPr>
        <w:t>díky pestrým doprovodn</w:t>
      </w:r>
      <w:r w:rsidR="007429AB">
        <w:rPr>
          <w:rFonts w:cstheme="minorHAnsi"/>
          <w:b/>
          <w:bCs/>
          <w:sz w:val="24"/>
          <w:szCs w:val="24"/>
        </w:rPr>
        <w:t>ý</w:t>
      </w:r>
      <w:r w:rsidR="00D514BE">
        <w:rPr>
          <w:rFonts w:cstheme="minorHAnsi"/>
          <w:b/>
          <w:bCs/>
          <w:sz w:val="24"/>
          <w:szCs w:val="24"/>
        </w:rPr>
        <w:t xml:space="preserve">m službám </w:t>
      </w:r>
      <w:r w:rsidR="00C640C1">
        <w:rPr>
          <w:rFonts w:cstheme="minorHAnsi"/>
          <w:b/>
          <w:bCs/>
          <w:sz w:val="24"/>
          <w:szCs w:val="24"/>
        </w:rPr>
        <w:t>považována za jednu z </w:t>
      </w:r>
      <w:r w:rsidR="0001758B">
        <w:rPr>
          <w:rFonts w:cstheme="minorHAnsi"/>
          <w:b/>
          <w:bCs/>
          <w:sz w:val="24"/>
          <w:szCs w:val="24"/>
        </w:rPr>
        <w:t xml:space="preserve">nejprestižnějších </w:t>
      </w:r>
      <w:r w:rsidR="00C640C1">
        <w:rPr>
          <w:rFonts w:cstheme="minorHAnsi"/>
          <w:b/>
          <w:bCs/>
          <w:sz w:val="24"/>
          <w:szCs w:val="24"/>
        </w:rPr>
        <w:t>karet na světě.</w:t>
      </w:r>
      <w:r w:rsidR="00D514BE">
        <w:rPr>
          <w:rFonts w:cstheme="minorHAnsi"/>
          <w:b/>
          <w:bCs/>
          <w:sz w:val="24"/>
          <w:szCs w:val="24"/>
        </w:rPr>
        <w:t xml:space="preserve"> U Komerční banky spolu s ní získají její majitelé výhodné cestovní pojištění, asistenci pro motoristy a nově i pro cyklisty a jedinečnou službu concierge. </w:t>
      </w:r>
    </w:p>
    <w:p w14:paraId="32938554" w14:textId="11B7EBDB" w:rsidR="009E5199" w:rsidRDefault="009E5199" w:rsidP="00AA23BA">
      <w:pPr>
        <w:spacing w:after="0" w:line="260" w:lineRule="exact"/>
        <w:jc w:val="both"/>
        <w:rPr>
          <w:rFonts w:cstheme="minorHAnsi"/>
          <w:b/>
          <w:bCs/>
          <w:sz w:val="24"/>
          <w:szCs w:val="24"/>
        </w:rPr>
      </w:pPr>
    </w:p>
    <w:p w14:paraId="1A6C1B7C" w14:textId="77777777" w:rsidR="0076202A" w:rsidRDefault="0001758B" w:rsidP="00AA23BA">
      <w:pPr>
        <w:spacing w:after="0" w:line="260" w:lineRule="exact"/>
        <w:jc w:val="both"/>
      </w:pPr>
      <w:r>
        <w:t>Ve stávající</w:t>
      </w:r>
      <w:r w:rsidR="009E5199" w:rsidRPr="009E5199">
        <w:t xml:space="preserve"> nabídce kreditních karet</w:t>
      </w:r>
      <w:r w:rsidR="009E5199">
        <w:t xml:space="preserve"> Komerční banky </w:t>
      </w:r>
      <w:r>
        <w:t xml:space="preserve">se od 1. července objevila kreditní karta </w:t>
      </w:r>
      <w:r w:rsidR="009E5199" w:rsidRPr="009E5199">
        <w:t>Mastercard World Elite</w:t>
      </w:r>
      <w:r w:rsidR="00233937">
        <w:t>, která</w:t>
      </w:r>
      <w:r w:rsidR="001F571F">
        <w:t xml:space="preserve"> </w:t>
      </w:r>
      <w:r w:rsidR="00233937">
        <w:t>disponuje</w:t>
      </w:r>
      <w:r w:rsidR="009E5199">
        <w:t xml:space="preserve"> širokou nabídkou služeb</w:t>
      </w:r>
      <w:r>
        <w:t xml:space="preserve"> a postupně nahradí původní Platinovou kartu</w:t>
      </w:r>
      <w:r w:rsidR="009E5199">
        <w:t>.</w:t>
      </w:r>
    </w:p>
    <w:p w14:paraId="52622EC9" w14:textId="77777777" w:rsidR="0076202A" w:rsidRDefault="0076202A" w:rsidP="00AA23BA">
      <w:pPr>
        <w:spacing w:after="0" w:line="260" w:lineRule="exact"/>
        <w:jc w:val="both"/>
      </w:pPr>
    </w:p>
    <w:p w14:paraId="67ED0205" w14:textId="1BA9AE56" w:rsidR="001F571F" w:rsidRPr="001F571F" w:rsidRDefault="001F571F" w:rsidP="00AA23BA">
      <w:pPr>
        <w:spacing w:after="0" w:line="260" w:lineRule="exact"/>
        <w:jc w:val="both"/>
      </w:pPr>
      <w:r>
        <w:t>„</w:t>
      </w:r>
      <w:r w:rsidRPr="00E6543E">
        <w:rPr>
          <w:i/>
          <w:iCs/>
        </w:rPr>
        <w:t>Jsme rádi, že klientům můžeme nabídnout takto unikátní kartu</w:t>
      </w:r>
      <w:r w:rsidR="0001758B">
        <w:rPr>
          <w:i/>
          <w:iCs/>
        </w:rPr>
        <w:t xml:space="preserve"> a doplnit tak</w:t>
      </w:r>
      <w:r w:rsidR="008B447C">
        <w:rPr>
          <w:i/>
          <w:iCs/>
        </w:rPr>
        <w:t xml:space="preserve"> exkluzivní </w:t>
      </w:r>
      <w:r w:rsidR="0001758B">
        <w:rPr>
          <w:i/>
          <w:iCs/>
        </w:rPr>
        <w:t xml:space="preserve">nabídku </w:t>
      </w:r>
      <w:r w:rsidR="008B447C" w:rsidRPr="00AA23BA">
        <w:rPr>
          <w:i/>
          <w:iCs/>
        </w:rPr>
        <w:t xml:space="preserve">pro </w:t>
      </w:r>
      <w:r w:rsidR="0001758B">
        <w:rPr>
          <w:i/>
          <w:iCs/>
        </w:rPr>
        <w:t>nejnáročnější klienty</w:t>
      </w:r>
      <w:r w:rsidR="008B447C">
        <w:rPr>
          <w:i/>
          <w:iCs/>
        </w:rPr>
        <w:t>,</w:t>
      </w:r>
      <w:r w:rsidR="008F1F81">
        <w:rPr>
          <w:i/>
          <w:iCs/>
        </w:rPr>
        <w:t>“</w:t>
      </w:r>
      <w:r w:rsidR="00487101">
        <w:rPr>
          <w:i/>
          <w:iCs/>
        </w:rPr>
        <w:t xml:space="preserve"> </w:t>
      </w:r>
      <w:r>
        <w:t>popisuje novinku</w:t>
      </w:r>
      <w:r w:rsidR="002840C2">
        <w:t xml:space="preserve"> </w:t>
      </w:r>
      <w:r w:rsidR="00AA23BA" w:rsidRPr="0073000D">
        <w:t>Monika Truchliková, manažerka Platebních metod v Komerční bance.</w:t>
      </w:r>
      <w:r w:rsidR="00AA23BA">
        <w:t xml:space="preserve"> </w:t>
      </w:r>
      <w:r>
        <w:t xml:space="preserve"> </w:t>
      </w:r>
    </w:p>
    <w:p w14:paraId="5F63DC98" w14:textId="2A987178" w:rsidR="00C640C1" w:rsidRDefault="00E6543E" w:rsidP="001F4156">
      <w:pPr>
        <w:spacing w:after="0" w:line="276" w:lineRule="auto"/>
        <w:jc w:val="both"/>
        <w:rPr>
          <w:rFonts w:cstheme="minorHAnsi"/>
        </w:rPr>
      </w:pPr>
      <w:r>
        <w:br/>
      </w:r>
      <w:r w:rsidRPr="00E6543E">
        <w:t xml:space="preserve">Všichni držitelé </w:t>
      </w:r>
      <w:r w:rsidRPr="009E5199">
        <w:t>Mastercard World Elite</w:t>
      </w:r>
      <w:r w:rsidRPr="00E6543E">
        <w:t xml:space="preserve"> mohou automaticky využívat balík služeb</w:t>
      </w:r>
      <w:r w:rsidR="00DA0E10">
        <w:t xml:space="preserve">. Jednou z nich je cestovní pojištění, které </w:t>
      </w:r>
      <w:r w:rsidRPr="00E6543E">
        <w:t>obsahuje pojištění v případě dopravní nehody, pojištění zavazadel, pojištění zpoždění letu, pojištění léčebných výloh</w:t>
      </w:r>
      <w:r w:rsidR="0065011C">
        <w:t xml:space="preserve"> až do 10 milionů korun</w:t>
      </w:r>
      <w:r w:rsidRPr="00E6543E">
        <w:t xml:space="preserve">, asistenci v případě mimořádné události </w:t>
      </w:r>
      <w:r w:rsidR="00790BA1">
        <w:t>i</w:t>
      </w:r>
      <w:r w:rsidRPr="00E6543E">
        <w:t xml:space="preserve"> náhradu za hospitalizaci. Cestovní pojištění poskytuje pojistnou </w:t>
      </w:r>
      <w:r w:rsidRPr="00E6543E">
        <w:rPr>
          <w:rFonts w:cstheme="minorHAnsi"/>
        </w:rPr>
        <w:t xml:space="preserve">ochrana </w:t>
      </w:r>
      <w:r w:rsidRPr="00E6543E">
        <w:t>pro celou rodinu i v případě, že pojištěné osoby necestují společně s držitelem karty. Nově se pojistná ochrana týká také vnoučat.</w:t>
      </w:r>
      <w:r w:rsidR="00790BA1">
        <w:t xml:space="preserve"> Ke kartě jsou navíc připojené asistenční služby pro motoristy a od července nově i pro cyklisty.</w:t>
      </w:r>
      <w:r w:rsidR="00C8675D" w:rsidRPr="00E6543E">
        <w:rPr>
          <w:rFonts w:cstheme="minorHAnsi"/>
        </w:rPr>
        <w:t xml:space="preserve"> </w:t>
      </w:r>
      <w:r w:rsidR="00790BA1">
        <w:rPr>
          <w:rFonts w:cstheme="minorHAnsi"/>
        </w:rPr>
        <w:t>Unikem je</w:t>
      </w:r>
      <w:r w:rsidR="00790BA1">
        <w:t xml:space="preserve"> služba</w:t>
      </w:r>
      <w:r w:rsidR="00C8675D" w:rsidRPr="00E6543E">
        <w:t xml:space="preserve"> consierge asistence, </w:t>
      </w:r>
      <w:r w:rsidR="00C8675D" w:rsidRPr="00E6543E">
        <w:rPr>
          <w:rFonts w:cstheme="minorHAnsi"/>
        </w:rPr>
        <w:t xml:space="preserve">která je </w:t>
      </w:r>
      <w:r w:rsidR="00AE14BA">
        <w:rPr>
          <w:rFonts w:cstheme="minorHAnsi"/>
        </w:rPr>
        <w:t xml:space="preserve">k </w:t>
      </w:r>
      <w:r w:rsidR="00C8675D" w:rsidRPr="00E6543E">
        <w:rPr>
          <w:rFonts w:cstheme="minorHAnsi"/>
        </w:rPr>
        <w:t>dispozici 24 hodin denně, a to kdekoliv na světě.</w:t>
      </w:r>
      <w:r w:rsidR="001F571F" w:rsidRPr="00E6543E">
        <w:rPr>
          <w:rFonts w:cstheme="minorHAnsi"/>
        </w:rPr>
        <w:t xml:space="preserve"> </w:t>
      </w:r>
      <w:r w:rsidR="00A202CB" w:rsidRPr="00E6543E">
        <w:t>Přes asistenci lze jednoduše</w:t>
      </w:r>
      <w:r w:rsidR="001F571F" w:rsidRPr="00E6543E">
        <w:t xml:space="preserve"> </w:t>
      </w:r>
      <w:r w:rsidR="001F571F" w:rsidRPr="00E6543E">
        <w:rPr>
          <w:rFonts w:cstheme="minorHAnsi"/>
        </w:rPr>
        <w:t>rezerv</w:t>
      </w:r>
      <w:r w:rsidR="00A202CB" w:rsidRPr="00E6543E">
        <w:rPr>
          <w:rFonts w:cstheme="minorHAnsi"/>
        </w:rPr>
        <w:t>ovat</w:t>
      </w:r>
      <w:r w:rsidR="001F571F" w:rsidRPr="00E6543E">
        <w:rPr>
          <w:rFonts w:cstheme="minorHAnsi"/>
        </w:rPr>
        <w:t xml:space="preserve"> dovolen</w:t>
      </w:r>
      <w:r w:rsidR="00A202CB" w:rsidRPr="00E6543E">
        <w:rPr>
          <w:rFonts w:cstheme="minorHAnsi"/>
        </w:rPr>
        <w:t>ou</w:t>
      </w:r>
      <w:r w:rsidR="001F571F" w:rsidRPr="00E6543E">
        <w:rPr>
          <w:rFonts w:cstheme="minorHAnsi"/>
        </w:rPr>
        <w:t>, letenky i ubytování v</w:t>
      </w:r>
      <w:r w:rsidRPr="00E6543E">
        <w:rPr>
          <w:rFonts w:cstheme="minorHAnsi"/>
        </w:rPr>
        <w:t> </w:t>
      </w:r>
      <w:r w:rsidR="001F571F" w:rsidRPr="00E6543E">
        <w:rPr>
          <w:rFonts w:cstheme="minorHAnsi"/>
        </w:rPr>
        <w:t>hotelech</w:t>
      </w:r>
      <w:r w:rsidRPr="00E6543E">
        <w:rPr>
          <w:rFonts w:cstheme="minorHAnsi"/>
        </w:rPr>
        <w:t xml:space="preserve">, a to </w:t>
      </w:r>
      <w:r w:rsidR="00A202CB" w:rsidRPr="00E6543E">
        <w:rPr>
          <w:rFonts w:cstheme="minorHAnsi"/>
        </w:rPr>
        <w:t xml:space="preserve">včetně služeb. </w:t>
      </w:r>
      <w:r w:rsidR="00233586">
        <w:rPr>
          <w:rFonts w:cstheme="minorHAnsi"/>
        </w:rPr>
        <w:t>Držitelé karty také automaticky získávají pro každý rok zdarma čtyři vstupy do VIP letištních salonků po celém světě a mohou si tak užívat klid a pohodlí při svých cestách letadlem.</w:t>
      </w:r>
    </w:p>
    <w:p w14:paraId="2ADE0A2E" w14:textId="77777777" w:rsidR="00721FDE" w:rsidRPr="00E6543E" w:rsidRDefault="00721FDE" w:rsidP="00AA23BA">
      <w:pPr>
        <w:spacing w:after="0" w:line="260" w:lineRule="exact"/>
        <w:jc w:val="both"/>
      </w:pPr>
    </w:p>
    <w:p w14:paraId="256B4AB7" w14:textId="77777777" w:rsidR="001F4156" w:rsidRDefault="00E37381" w:rsidP="001F4156">
      <w:pPr>
        <w:jc w:val="both"/>
      </w:pPr>
      <w:r w:rsidRPr="00AA23BA">
        <w:rPr>
          <w:i/>
          <w:iCs/>
        </w:rPr>
        <w:t xml:space="preserve">„Díky spolupráci s našimi pečlivě vybranými partnery otevírá karta Mastercard World Elite svým držitelům dveře k široké škále originálních unikátních benefitů a zážitků v různých oblastech - od volnočasových aktivit přes kulturu, gastronomii až po nakupování. Kombinace nejvyšší úrovně služeb a jejich rozsahu z ní dělá skutečně jedinečný produkt na českém bankovním trhu,“ </w:t>
      </w:r>
      <w:r w:rsidRPr="00AA23BA">
        <w:t>popisuje kartu Michal Čarný, generální ředitel společnosti Mastercard pro Českou republiku a Slovensko.</w:t>
      </w:r>
      <w:r>
        <w:t xml:space="preserve"> </w:t>
      </w:r>
    </w:p>
    <w:p w14:paraId="404F599B" w14:textId="1ED9D273" w:rsidR="00766C5E" w:rsidRPr="00E37381" w:rsidRDefault="006934D0" w:rsidP="001F4156">
      <w:pPr>
        <w:jc w:val="both"/>
      </w:pPr>
      <w:r>
        <w:rPr>
          <w:rFonts w:cstheme="minorHAnsi"/>
          <w:b/>
          <w:bCs/>
        </w:rPr>
        <w:br/>
      </w:r>
      <w:r w:rsidR="006F38FF">
        <w:rPr>
          <w:rFonts w:cstheme="minorHAnsi"/>
          <w:b/>
          <w:bCs/>
        </w:rPr>
        <w:t>Pavel Zúbek</w:t>
      </w:r>
    </w:p>
    <w:p w14:paraId="3F2D5B5C" w14:textId="77777777" w:rsidR="00766C5E" w:rsidRPr="00650A90" w:rsidRDefault="00766C5E" w:rsidP="00766C5E">
      <w:pPr>
        <w:spacing w:after="0" w:line="260" w:lineRule="exact"/>
        <w:rPr>
          <w:rFonts w:cstheme="minorHAnsi"/>
        </w:rPr>
      </w:pPr>
      <w:r w:rsidRPr="00650A90">
        <w:rPr>
          <w:rFonts w:cstheme="minorHAnsi"/>
        </w:rPr>
        <w:lastRenderedPageBreak/>
        <w:t>Komunikace KB</w:t>
      </w:r>
    </w:p>
    <w:p w14:paraId="4A16C046" w14:textId="269E4484" w:rsidR="00766C5E" w:rsidRPr="00650A90" w:rsidRDefault="00766C5E" w:rsidP="00766C5E">
      <w:pPr>
        <w:spacing w:after="0" w:line="260" w:lineRule="exact"/>
        <w:rPr>
          <w:rFonts w:cstheme="minorHAnsi"/>
        </w:rPr>
      </w:pPr>
      <w:r w:rsidRPr="00650A90">
        <w:rPr>
          <w:rFonts w:cstheme="minorHAnsi"/>
        </w:rPr>
        <w:t>mob</w:t>
      </w:r>
      <w:r w:rsidR="00895A4F">
        <w:rPr>
          <w:rFonts w:cstheme="minorHAnsi"/>
        </w:rPr>
        <w:t>il</w:t>
      </w:r>
      <w:r w:rsidRPr="00650A90">
        <w:rPr>
          <w:rFonts w:cstheme="minorHAnsi"/>
        </w:rPr>
        <w:t>.: +420</w:t>
      </w:r>
      <w:r w:rsidR="00895A4F">
        <w:rPr>
          <w:rFonts w:cstheme="minorHAnsi"/>
        </w:rPr>
        <w:t> </w:t>
      </w:r>
      <w:r w:rsidR="006F38FF">
        <w:rPr>
          <w:rFonts w:cstheme="minorHAnsi"/>
        </w:rPr>
        <w:t>725</w:t>
      </w:r>
      <w:r w:rsidR="00895A4F">
        <w:rPr>
          <w:rFonts w:cstheme="minorHAnsi"/>
        </w:rPr>
        <w:t> </w:t>
      </w:r>
      <w:r w:rsidR="006F38FF">
        <w:rPr>
          <w:rFonts w:cstheme="minorHAnsi"/>
        </w:rPr>
        <w:t>42</w:t>
      </w:r>
      <w:r w:rsidR="00895A4F">
        <w:rPr>
          <w:rFonts w:cstheme="minorHAnsi"/>
        </w:rPr>
        <w:t xml:space="preserve">0 </w:t>
      </w:r>
      <w:r w:rsidR="006F38FF">
        <w:rPr>
          <w:rFonts w:cstheme="minorHAnsi"/>
        </w:rPr>
        <w:t>1</w:t>
      </w:r>
      <w:r w:rsidR="00895A4F">
        <w:rPr>
          <w:rFonts w:cstheme="minorHAnsi"/>
        </w:rPr>
        <w:t>0</w:t>
      </w:r>
      <w:r w:rsidR="006F38FF">
        <w:rPr>
          <w:rFonts w:cstheme="minorHAnsi"/>
        </w:rPr>
        <w:t>7</w:t>
      </w:r>
    </w:p>
    <w:p w14:paraId="3DA11ECD" w14:textId="1863AEFE" w:rsidR="0001758B" w:rsidRPr="006934D0" w:rsidRDefault="00B13C26" w:rsidP="006934D0">
      <w:pPr>
        <w:spacing w:after="0" w:line="260" w:lineRule="exact"/>
        <w:rPr>
          <w:rFonts w:cstheme="minorHAnsi"/>
          <w:color w:val="FF0000"/>
          <w:u w:val="single"/>
        </w:rPr>
      </w:pPr>
      <w:hyperlink r:id="rId8" w:history="1">
        <w:r w:rsidR="006F38FF" w:rsidRPr="00F86598">
          <w:rPr>
            <w:rStyle w:val="Hypertextovodkaz"/>
            <w:rFonts w:cstheme="minorHAnsi"/>
          </w:rPr>
          <w:t>pavel_zubek@kb.cz</w:t>
        </w:r>
      </w:hyperlink>
    </w:p>
    <w:sectPr w:rsidR="0001758B" w:rsidRPr="006934D0" w:rsidSect="005F4AE0">
      <w:headerReference w:type="default" r:id="rId9"/>
      <w:footerReference w:type="default" r:id="rId10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B6A23" w14:textId="77777777" w:rsidR="00B13C26" w:rsidRDefault="00B13C26" w:rsidP="00A84CE4">
      <w:pPr>
        <w:spacing w:after="0" w:line="240" w:lineRule="auto"/>
      </w:pPr>
      <w:r>
        <w:separator/>
      </w:r>
    </w:p>
  </w:endnote>
  <w:endnote w:type="continuationSeparator" w:id="0">
    <w:p w14:paraId="5A922943" w14:textId="77777777" w:rsidR="00B13C26" w:rsidRDefault="00B13C26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D0D6E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  <w:lang w:eastAsia="cs-CZ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2AE909F" wp14:editId="4DEEDF1B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92FD16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2AE909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1192FD16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  <w:lang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FF1E340" wp14:editId="5DA80349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8F743ED" id="Skupina 16" o:spid="_x0000_s1026" style="position:absolute;margin-left:379.5pt;margin-top:-3.7pt;width:90.55pt;height:20.15pt;z-index:25166028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1DF2B" w14:textId="77777777" w:rsidR="00B13C26" w:rsidRDefault="00B13C26" w:rsidP="00A84CE4">
      <w:pPr>
        <w:spacing w:after="0" w:line="240" w:lineRule="auto"/>
      </w:pPr>
      <w:r>
        <w:separator/>
      </w:r>
    </w:p>
  </w:footnote>
  <w:footnote w:type="continuationSeparator" w:id="0">
    <w:p w14:paraId="10ADB12F" w14:textId="77777777" w:rsidR="00B13C26" w:rsidRDefault="00B13C26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ABEDB" w14:textId="54068868" w:rsidR="00E83835" w:rsidRDefault="00E83835">
    <w:pPr>
      <w:pStyle w:val="Zhlav"/>
    </w:pPr>
    <w:r>
      <w:rPr>
        <w:noProof/>
        <w:lang w:eastAsia="cs-CZ"/>
      </w:rPr>
      <w:drawing>
        <wp:inline distT="0" distB="0" distL="0" distR="0" wp14:anchorId="73BCA7F4" wp14:editId="19ABDB98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01359"/>
    <w:multiLevelType w:val="multilevel"/>
    <w:tmpl w:val="D5C0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FF"/>
    <w:rsid w:val="0001758B"/>
    <w:rsid w:val="00037A10"/>
    <w:rsid w:val="00045FBF"/>
    <w:rsid w:val="0007759D"/>
    <w:rsid w:val="000A336D"/>
    <w:rsid w:val="000F4F9F"/>
    <w:rsid w:val="00147370"/>
    <w:rsid w:val="0016438D"/>
    <w:rsid w:val="001901E6"/>
    <w:rsid w:val="001A0714"/>
    <w:rsid w:val="001A4898"/>
    <w:rsid w:val="001E2F6F"/>
    <w:rsid w:val="001F1927"/>
    <w:rsid w:val="001F4156"/>
    <w:rsid w:val="001F571F"/>
    <w:rsid w:val="00233586"/>
    <w:rsid w:val="00233937"/>
    <w:rsid w:val="0023692E"/>
    <w:rsid w:val="0025739A"/>
    <w:rsid w:val="00260046"/>
    <w:rsid w:val="00274A94"/>
    <w:rsid w:val="00277364"/>
    <w:rsid w:val="00283C19"/>
    <w:rsid w:val="002840C2"/>
    <w:rsid w:val="003047BA"/>
    <w:rsid w:val="003153F9"/>
    <w:rsid w:val="00340712"/>
    <w:rsid w:val="00347375"/>
    <w:rsid w:val="003664C7"/>
    <w:rsid w:val="003B6951"/>
    <w:rsid w:val="004019C7"/>
    <w:rsid w:val="00422452"/>
    <w:rsid w:val="00437324"/>
    <w:rsid w:val="00457FE9"/>
    <w:rsid w:val="00464800"/>
    <w:rsid w:val="00487101"/>
    <w:rsid w:val="004C4272"/>
    <w:rsid w:val="004E520C"/>
    <w:rsid w:val="00506E77"/>
    <w:rsid w:val="005934B6"/>
    <w:rsid w:val="005A246C"/>
    <w:rsid w:val="005A614D"/>
    <w:rsid w:val="005A6C95"/>
    <w:rsid w:val="005D54C5"/>
    <w:rsid w:val="005F4AE0"/>
    <w:rsid w:val="0065011C"/>
    <w:rsid w:val="00652474"/>
    <w:rsid w:val="006934D0"/>
    <w:rsid w:val="006A03D0"/>
    <w:rsid w:val="006E51CE"/>
    <w:rsid w:val="006F38FF"/>
    <w:rsid w:val="00721FDE"/>
    <w:rsid w:val="007429AB"/>
    <w:rsid w:val="00756274"/>
    <w:rsid w:val="0076202A"/>
    <w:rsid w:val="007620AD"/>
    <w:rsid w:val="00766C5E"/>
    <w:rsid w:val="00790BA1"/>
    <w:rsid w:val="007A203C"/>
    <w:rsid w:val="007B2CB8"/>
    <w:rsid w:val="007C5B62"/>
    <w:rsid w:val="007F1BBD"/>
    <w:rsid w:val="008010CB"/>
    <w:rsid w:val="00836265"/>
    <w:rsid w:val="00856EB0"/>
    <w:rsid w:val="00883DD2"/>
    <w:rsid w:val="00895A4F"/>
    <w:rsid w:val="008A6339"/>
    <w:rsid w:val="008B447C"/>
    <w:rsid w:val="008D1E77"/>
    <w:rsid w:val="008F1F81"/>
    <w:rsid w:val="0092682A"/>
    <w:rsid w:val="00946F08"/>
    <w:rsid w:val="009B1805"/>
    <w:rsid w:val="009C212E"/>
    <w:rsid w:val="009E5199"/>
    <w:rsid w:val="009F3F05"/>
    <w:rsid w:val="00A052B2"/>
    <w:rsid w:val="00A202CB"/>
    <w:rsid w:val="00A462B9"/>
    <w:rsid w:val="00A46D6E"/>
    <w:rsid w:val="00A84CE4"/>
    <w:rsid w:val="00AA23BA"/>
    <w:rsid w:val="00AE14BA"/>
    <w:rsid w:val="00AE3F5C"/>
    <w:rsid w:val="00AF5923"/>
    <w:rsid w:val="00B1344D"/>
    <w:rsid w:val="00B13C26"/>
    <w:rsid w:val="00B159C6"/>
    <w:rsid w:val="00B9350F"/>
    <w:rsid w:val="00B96CA1"/>
    <w:rsid w:val="00BB4B17"/>
    <w:rsid w:val="00C21FAA"/>
    <w:rsid w:val="00C24B0B"/>
    <w:rsid w:val="00C316F8"/>
    <w:rsid w:val="00C640C1"/>
    <w:rsid w:val="00C7252B"/>
    <w:rsid w:val="00C8675D"/>
    <w:rsid w:val="00CB4BF7"/>
    <w:rsid w:val="00CE2573"/>
    <w:rsid w:val="00CF5A4B"/>
    <w:rsid w:val="00D143BE"/>
    <w:rsid w:val="00D14960"/>
    <w:rsid w:val="00D514BE"/>
    <w:rsid w:val="00D763CE"/>
    <w:rsid w:val="00DA0E10"/>
    <w:rsid w:val="00DD31A6"/>
    <w:rsid w:val="00E179DE"/>
    <w:rsid w:val="00E273DF"/>
    <w:rsid w:val="00E33A39"/>
    <w:rsid w:val="00E37381"/>
    <w:rsid w:val="00E60BAC"/>
    <w:rsid w:val="00E6543E"/>
    <w:rsid w:val="00E7672E"/>
    <w:rsid w:val="00E83835"/>
    <w:rsid w:val="00EE1789"/>
    <w:rsid w:val="00F103F2"/>
    <w:rsid w:val="00F21E73"/>
    <w:rsid w:val="00F315D9"/>
    <w:rsid w:val="00F45B68"/>
    <w:rsid w:val="00F46FC1"/>
    <w:rsid w:val="00F64627"/>
    <w:rsid w:val="00F6736D"/>
    <w:rsid w:val="00F718DE"/>
    <w:rsid w:val="00FC5E78"/>
    <w:rsid w:val="00FD4CEF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19556"/>
  <w15:chartTrackingRefBased/>
  <w15:docId w15:val="{F251CBE6-54E0-4D61-8071-89E2B6DF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473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14737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4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83D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3D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3D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3D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3D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4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_zubek@k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11.png"/><Relationship Id="rId3" Type="http://schemas.openxmlformats.org/officeDocument/2006/relationships/image" Target="media/image4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0.svg"/><Relationship Id="rId2" Type="http://schemas.openxmlformats.org/officeDocument/2006/relationships/image" Target="media/image2.png"/><Relationship Id="rId16" Type="http://schemas.openxmlformats.org/officeDocument/2006/relationships/image" Target="media/image14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6.svg"/><Relationship Id="rId11" Type="http://schemas.openxmlformats.org/officeDocument/2006/relationships/image" Target="media/image5.png"/><Relationship Id="rId5" Type="http://schemas.openxmlformats.org/officeDocument/2006/relationships/image" Target="media/image3.png"/><Relationship Id="rId15" Type="http://schemas.openxmlformats.org/officeDocument/2006/relationships/image" Target="media/image13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8.svg"/><Relationship Id="rId14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za%20Kub&#237;&#269;kov&#225;\Desktop\2105xx_TZ_KB_%20Komer&#269;n&#237;%20banka%20pokra&#269;uje%20v%20digitalizaci.%20Ve%20sv&#233;%20Mobiln&#237;%20bance%20spustila%20vyhled&#225;va&#269;%20bakomat&#36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CCE17-E9F7-49AE-994A-5579D3BB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2105xx_TZ_KB_ Komerční banka pokračuje v digitalizaci. Ve své Mobilní bance spustila vyhledávač bakomatů</Template>
  <TotalTime>0</TotalTime>
  <Pages>2</Pages>
  <Words>352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Kubíčková</dc:creator>
  <cp:keywords/>
  <dc:description/>
  <cp:lastModifiedBy>Dokumenty Crestcom</cp:lastModifiedBy>
  <cp:revision>2</cp:revision>
  <cp:lastPrinted>2021-06-24T14:48:00Z</cp:lastPrinted>
  <dcterms:created xsi:type="dcterms:W3CDTF">2021-07-01T09:29:00Z</dcterms:created>
  <dcterms:modified xsi:type="dcterms:W3CDTF">2021-07-01T09:29:00Z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2021-07-01T08:17:26Z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d81bcb30-bb8e-4d41-96a2-caa63a7c7a5c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